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E" w:rsidRPr="001F6A24" w:rsidRDefault="00512A5E">
      <w:pPr>
        <w:rPr>
          <w:b/>
          <w:sz w:val="28"/>
          <w:szCs w:val="28"/>
        </w:rPr>
      </w:pPr>
      <w:r w:rsidRPr="001F6A24">
        <w:rPr>
          <w:b/>
          <w:sz w:val="28"/>
          <w:szCs w:val="28"/>
        </w:rPr>
        <w:t>Z</w:t>
      </w:r>
      <w:r w:rsidR="001F6A24" w:rsidRPr="001F6A24">
        <w:rPr>
          <w:b/>
          <w:sz w:val="28"/>
          <w:szCs w:val="28"/>
        </w:rPr>
        <w:t>orgkundige vaardigheden</w:t>
      </w:r>
    </w:p>
    <w:p w:rsidR="00651D36" w:rsidRDefault="00512A5E">
      <w:pPr>
        <w:rPr>
          <w:b/>
          <w:sz w:val="28"/>
          <w:szCs w:val="28"/>
        </w:rPr>
      </w:pPr>
      <w:r w:rsidRPr="00512A5E">
        <w:rPr>
          <w:b/>
          <w:sz w:val="28"/>
          <w:szCs w:val="28"/>
        </w:rPr>
        <w:t xml:space="preserve"> Wonden en wondverzorging</w:t>
      </w:r>
    </w:p>
    <w:p w:rsidR="00512A5E" w:rsidRDefault="00512A5E">
      <w:pPr>
        <w:rPr>
          <w:b/>
          <w:sz w:val="28"/>
          <w:szCs w:val="28"/>
        </w:rPr>
      </w:pPr>
      <w:r>
        <w:rPr>
          <w:b/>
          <w:sz w:val="28"/>
          <w:szCs w:val="28"/>
        </w:rPr>
        <w:t>Boek: Verpleegtechn</w:t>
      </w:r>
      <w:r w:rsidR="00294D50">
        <w:rPr>
          <w:b/>
          <w:sz w:val="28"/>
          <w:szCs w:val="28"/>
        </w:rPr>
        <w:t>ische handelingen Hoofdstuk</w:t>
      </w:r>
      <w:bookmarkStart w:id="0" w:name="_GoBack"/>
      <w:bookmarkEnd w:id="0"/>
      <w:r>
        <w:rPr>
          <w:b/>
          <w:sz w:val="28"/>
          <w:szCs w:val="28"/>
        </w:rPr>
        <w:t xml:space="preserve"> 9.</w:t>
      </w:r>
    </w:p>
    <w:p w:rsidR="00512A5E" w:rsidRPr="001F6A24" w:rsidRDefault="00512A5E">
      <w:pPr>
        <w:rPr>
          <w:sz w:val="28"/>
          <w:szCs w:val="28"/>
        </w:rPr>
      </w:pPr>
      <w:r w:rsidRPr="001F6A24">
        <w:rPr>
          <w:sz w:val="28"/>
          <w:szCs w:val="28"/>
        </w:rPr>
        <w:t>Vragen die beantwoord moeten worden in  de les:</w:t>
      </w:r>
    </w:p>
    <w:p w:rsidR="00512A5E" w:rsidRPr="001F6A24" w:rsidRDefault="00512A5E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>Er worden 3 kleuren van wonden benoemd. Wat houden deze 3 kleuren in?</w:t>
      </w:r>
    </w:p>
    <w:p w:rsidR="00512A5E" w:rsidRPr="001F6A24" w:rsidRDefault="00512A5E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>Wat is een droge wondmilieu?</w:t>
      </w:r>
    </w:p>
    <w:p w:rsidR="00512A5E" w:rsidRDefault="00512A5E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>Wat is een vochtige wondmilieu?</w:t>
      </w:r>
    </w:p>
    <w:p w:rsidR="004C1ECF" w:rsidRPr="001F6A24" w:rsidRDefault="004C1ECF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Welke factoren hebben invloed op een goede wondverzorging?</w:t>
      </w:r>
    </w:p>
    <w:p w:rsidR="00512A5E" w:rsidRPr="001F6A24" w:rsidRDefault="00512A5E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>Waarom is er een wondclassificatie model ontwikkeld?</w:t>
      </w:r>
    </w:p>
    <w:p w:rsidR="00512A5E" w:rsidRPr="001F6A24" w:rsidRDefault="00512A5E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 xml:space="preserve"> Wat zijn de belangrijkste aspecten bij de verzorging van een rode en van een gele wond?</w:t>
      </w:r>
    </w:p>
    <w:p w:rsidR="00512A5E" w:rsidRPr="001F6A24" w:rsidRDefault="00512A5E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>Waarom is een zwarte wond zwart?</w:t>
      </w:r>
    </w:p>
    <w:p w:rsidR="00512A5E" w:rsidRPr="001F6A24" w:rsidRDefault="008438DF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 xml:space="preserve"> Welke verschillende vormen van necrose zijn er?</w:t>
      </w:r>
    </w:p>
    <w:p w:rsidR="008438DF" w:rsidRPr="001F6A24" w:rsidRDefault="001F6A24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 xml:space="preserve"> Noem </w:t>
      </w:r>
      <w:r w:rsidR="004C1ECF">
        <w:rPr>
          <w:sz w:val="28"/>
          <w:szCs w:val="28"/>
        </w:rPr>
        <w:t xml:space="preserve">de punten van </w:t>
      </w:r>
      <w:r w:rsidRPr="001F6A24">
        <w:rPr>
          <w:sz w:val="28"/>
          <w:szCs w:val="28"/>
        </w:rPr>
        <w:t>het totaalbeeld bij wondverzorging.</w:t>
      </w:r>
    </w:p>
    <w:p w:rsidR="001F6A24" w:rsidRDefault="001F6A24" w:rsidP="00512A5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F6A24">
        <w:rPr>
          <w:sz w:val="28"/>
          <w:szCs w:val="28"/>
        </w:rPr>
        <w:t xml:space="preserve"> Waar bestaat een wondplan uit?</w:t>
      </w:r>
    </w:p>
    <w:p w:rsidR="00345420" w:rsidRDefault="00345420" w:rsidP="00345420">
      <w:pPr>
        <w:rPr>
          <w:sz w:val="28"/>
          <w:szCs w:val="28"/>
        </w:rPr>
      </w:pPr>
    </w:p>
    <w:p w:rsidR="00345420" w:rsidRPr="00345420" w:rsidRDefault="00345420" w:rsidP="00345420">
      <w:pPr>
        <w:rPr>
          <w:sz w:val="28"/>
          <w:szCs w:val="28"/>
        </w:rPr>
      </w:pPr>
      <w:r>
        <w:rPr>
          <w:sz w:val="28"/>
          <w:szCs w:val="28"/>
        </w:rPr>
        <w:t>Klassikaal bespreken van de opdrachten</w:t>
      </w:r>
    </w:p>
    <w:p w:rsidR="00F650C2" w:rsidRDefault="00F650C2" w:rsidP="001F6A24">
      <w:pPr>
        <w:pStyle w:val="Lijstalinea"/>
        <w:rPr>
          <w:sz w:val="28"/>
          <w:szCs w:val="28"/>
        </w:rPr>
      </w:pPr>
    </w:p>
    <w:p w:rsidR="001F6A24" w:rsidRDefault="00F650C2" w:rsidP="001F6A24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Filmpjes:</w:t>
      </w:r>
    </w:p>
    <w:p w:rsidR="00F650C2" w:rsidRPr="001F6A24" w:rsidRDefault="00F650C2" w:rsidP="001F6A24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wondverzorging</w:t>
      </w:r>
    </w:p>
    <w:p w:rsidR="00512A5E" w:rsidRDefault="00294D50" w:rsidP="00512A5E">
      <w:pPr>
        <w:pStyle w:val="Lijstalinea"/>
        <w:rPr>
          <w:b/>
          <w:sz w:val="28"/>
          <w:szCs w:val="28"/>
        </w:rPr>
      </w:pPr>
      <w:hyperlink r:id="rId6" w:history="1">
        <w:r w:rsidR="00F650C2" w:rsidRPr="008F6580">
          <w:rPr>
            <w:rStyle w:val="Hyperlink"/>
            <w:b/>
            <w:sz w:val="28"/>
            <w:szCs w:val="28"/>
          </w:rPr>
          <w:t>https://www.youtube.com/watch?v=lfPawJhU2ko</w:t>
        </w:r>
      </w:hyperlink>
    </w:p>
    <w:p w:rsidR="00F650C2" w:rsidRPr="00F650C2" w:rsidRDefault="00F650C2" w:rsidP="00512A5E">
      <w:pPr>
        <w:pStyle w:val="Lijstalinea"/>
        <w:rPr>
          <w:sz w:val="28"/>
          <w:szCs w:val="28"/>
        </w:rPr>
      </w:pPr>
      <w:r w:rsidRPr="00F650C2">
        <w:rPr>
          <w:sz w:val="28"/>
          <w:szCs w:val="28"/>
        </w:rPr>
        <w:t>steriele handschoenen aantrekken</w:t>
      </w:r>
    </w:p>
    <w:p w:rsidR="00F650C2" w:rsidRDefault="00294D50" w:rsidP="00512A5E">
      <w:pPr>
        <w:pStyle w:val="Lijstalinea"/>
        <w:rPr>
          <w:b/>
          <w:sz w:val="28"/>
          <w:szCs w:val="28"/>
        </w:rPr>
      </w:pPr>
      <w:hyperlink r:id="rId7" w:history="1">
        <w:r w:rsidR="00F650C2" w:rsidRPr="008F6580">
          <w:rPr>
            <w:rStyle w:val="Hyperlink"/>
            <w:b/>
            <w:sz w:val="28"/>
            <w:szCs w:val="28"/>
          </w:rPr>
          <w:t>https://www.youtube.com/watch?v=BbRS7cJHyfE</w:t>
        </w:r>
      </w:hyperlink>
    </w:p>
    <w:p w:rsidR="00F650C2" w:rsidRDefault="00F650C2" w:rsidP="00512A5E">
      <w:pPr>
        <w:pStyle w:val="Lijstalinea"/>
        <w:rPr>
          <w:b/>
          <w:sz w:val="28"/>
          <w:szCs w:val="28"/>
        </w:rPr>
      </w:pPr>
    </w:p>
    <w:p w:rsidR="006F2C36" w:rsidRPr="00512A5E" w:rsidRDefault="006F2C36" w:rsidP="00512A5E">
      <w:pPr>
        <w:pStyle w:val="Lijstalinea"/>
        <w:rPr>
          <w:b/>
          <w:sz w:val="28"/>
          <w:szCs w:val="28"/>
        </w:rPr>
      </w:pPr>
      <w:r>
        <w:rPr>
          <w:b/>
          <w:sz w:val="28"/>
          <w:szCs w:val="28"/>
        </w:rPr>
        <w:t>Steriele handschoenen aantrekken!</w:t>
      </w:r>
    </w:p>
    <w:sectPr w:rsidR="006F2C36" w:rsidRPr="0051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55B0"/>
    <w:multiLevelType w:val="hybridMultilevel"/>
    <w:tmpl w:val="972C0C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5E"/>
    <w:rsid w:val="001F6A24"/>
    <w:rsid w:val="00294D50"/>
    <w:rsid w:val="00345420"/>
    <w:rsid w:val="004C1ECF"/>
    <w:rsid w:val="00512A5E"/>
    <w:rsid w:val="00651D36"/>
    <w:rsid w:val="006F2C36"/>
    <w:rsid w:val="008438DF"/>
    <w:rsid w:val="00B7700D"/>
    <w:rsid w:val="00DB5596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2A5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5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2A5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5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bRS7cJHy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PawJhU2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C5B1D23</Template>
  <TotalTime>1415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Klooster</dc:creator>
  <cp:lastModifiedBy>J. Klooster</cp:lastModifiedBy>
  <cp:revision>7</cp:revision>
  <cp:lastPrinted>2016-02-26T10:46:00Z</cp:lastPrinted>
  <dcterms:created xsi:type="dcterms:W3CDTF">2016-02-22T11:00:00Z</dcterms:created>
  <dcterms:modified xsi:type="dcterms:W3CDTF">2017-02-15T14:03:00Z</dcterms:modified>
</cp:coreProperties>
</file>